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7" w:rsidRDefault="007805E6">
      <w:pPr>
        <w:pStyle w:val="a3"/>
      </w:pPr>
      <w:r>
        <w:rPr>
          <w:rFonts w:ascii="標楷體" w:eastAsia="標楷體" w:hAnsi="標楷體"/>
          <w:sz w:val="32"/>
          <w:szCs w:val="32"/>
        </w:rPr>
        <w:t>表</w:t>
      </w:r>
      <w:proofErr w:type="gramStart"/>
      <w:r>
        <w:rPr>
          <w:rFonts w:ascii="標楷體" w:eastAsia="標楷體" w:hAnsi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細明體"/>
          <w:sz w:val="32"/>
          <w:szCs w:val="32"/>
        </w:rPr>
        <w:t xml:space="preserve">  </w:t>
      </w:r>
      <w:proofErr w:type="gramStart"/>
      <w:r>
        <w:rPr>
          <w:rFonts w:ascii="標楷體" w:eastAsia="標楷體" w:hAnsi="標楷體"/>
          <w:sz w:val="32"/>
          <w:szCs w:val="32"/>
        </w:rPr>
        <w:t>空品淨化</w:t>
      </w:r>
      <w:proofErr w:type="gramEnd"/>
      <w:r>
        <w:rPr>
          <w:rFonts w:ascii="標楷體" w:eastAsia="標楷體" w:hAnsi="標楷體"/>
          <w:sz w:val="32"/>
          <w:szCs w:val="32"/>
        </w:rPr>
        <w:t>區設置申請表</w:t>
      </w:r>
    </w:p>
    <w:p w:rsidR="00D04C97" w:rsidRDefault="00D04C97">
      <w:pPr>
        <w:pStyle w:val="a3"/>
        <w:spacing w:line="320" w:lineRule="exact"/>
        <w:rPr>
          <w:rFonts w:ascii="標楷體" w:eastAsia="標楷體" w:hAnsi="標楷體"/>
        </w:rPr>
      </w:pPr>
    </w:p>
    <w:p w:rsidR="00FE648B" w:rsidRPr="00FE648B" w:rsidRDefault="007805E6" w:rsidP="00FE648B">
      <w:pPr>
        <w:pStyle w:val="Textbody"/>
        <w:spacing w:line="480" w:lineRule="exact"/>
        <w:ind w:right="-785"/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計畫名稱：</w:t>
      </w:r>
      <w:r w:rsidR="00FE648B">
        <w:rPr>
          <w:rFonts w:ascii="標楷體" w:eastAsia="標楷體" w:hAnsi="標楷體"/>
          <w:u w:val="single"/>
        </w:rPr>
        <w:t xml:space="preserve">                                                             .</w:t>
      </w:r>
    </w:p>
    <w:p w:rsidR="00D04C97" w:rsidRDefault="00D04C97">
      <w:pPr>
        <w:pStyle w:val="Textbody"/>
        <w:spacing w:line="480" w:lineRule="exact"/>
        <w:ind w:right="-689"/>
      </w:pPr>
    </w:p>
    <w:p w:rsidR="00D04C97" w:rsidRDefault="007805E6">
      <w:pPr>
        <w:pStyle w:val="Textbody"/>
        <w:spacing w:line="480" w:lineRule="exact"/>
        <w:ind w:right="-68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類別：</w:t>
      </w:r>
      <w:r>
        <w:rPr>
          <w:rFonts w:ascii="標楷體" w:eastAsia="標楷體" w:hAnsi="標楷體"/>
          <w:sz w:val="28"/>
        </w:rPr>
        <w:t>□</w:t>
      </w:r>
      <w:r w:rsidR="00737A08">
        <w:rPr>
          <w:rFonts w:ascii="標楷體" w:eastAsia="標楷體" w:hAnsi="標楷體"/>
          <w:sz w:val="28"/>
        </w:rPr>
        <w:t>垃圾場綠化</w:t>
      </w:r>
      <w:r w:rsidR="00737A08">
        <w:rPr>
          <w:rFonts w:ascii="標楷體" w:eastAsia="標楷體" w:hAnsi="標楷體" w:hint="eastAsia"/>
          <w:sz w:val="28"/>
        </w:rPr>
        <w:tab/>
      </w:r>
      <w:r w:rsidR="00737A08">
        <w:rPr>
          <w:rFonts w:ascii="標楷體" w:eastAsia="標楷體" w:hAnsi="標楷體" w:hint="eastAsia"/>
          <w:sz w:val="28"/>
        </w:rPr>
        <w:tab/>
      </w:r>
      <w:r w:rsidR="00737A08">
        <w:rPr>
          <w:rFonts w:ascii="標楷體" w:eastAsia="標楷體" w:hAnsi="標楷體" w:hint="eastAsia"/>
          <w:sz w:val="28"/>
        </w:rPr>
        <w:tab/>
      </w:r>
      <w:r w:rsidR="00737A08">
        <w:rPr>
          <w:rFonts w:ascii="標楷體" w:eastAsia="標楷體" w:hAnsi="標楷體" w:hint="eastAsia"/>
          <w:sz w:val="28"/>
        </w:rPr>
        <w:tab/>
      </w:r>
      <w:r w:rsidR="00737A08">
        <w:rPr>
          <w:rFonts w:ascii="標楷體" w:eastAsia="標楷體" w:hAnsi="標楷體" w:hint="eastAsia"/>
          <w:sz w:val="28"/>
        </w:rPr>
        <w:tab/>
      </w:r>
      <w:r w:rsidR="00737A08">
        <w:rPr>
          <w:rFonts w:ascii="標楷體" w:eastAsia="標楷體" w:hAnsi="標楷體" w:hint="eastAsia"/>
          <w:sz w:val="28"/>
        </w:rPr>
        <w:tab/>
      </w:r>
      <w:r w:rsidR="00737A08" w:rsidRPr="00737A08">
        <w:rPr>
          <w:rFonts w:ascii="標楷體" w:eastAsia="標楷體" w:hAnsi="標楷體" w:hint="eastAsia"/>
          <w:sz w:val="28"/>
        </w:rPr>
        <w:t>□裸露地綠化</w:t>
      </w:r>
    </w:p>
    <w:p w:rsidR="00D04C97" w:rsidRDefault="007805E6" w:rsidP="00FE5872">
      <w:pPr>
        <w:pStyle w:val="Textbody"/>
        <w:spacing w:line="480" w:lineRule="exact"/>
        <w:ind w:right="-689" w:firstLine="1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廢棄物棄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堆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置場綠化</w:t>
      </w:r>
      <w:r w:rsidR="00737A08">
        <w:rPr>
          <w:rFonts w:ascii="標楷體" w:eastAsia="標楷體" w:hAnsi="標楷體" w:hint="eastAsia"/>
          <w:sz w:val="28"/>
        </w:rPr>
        <w:tab/>
      </w:r>
      <w:r w:rsidR="00737A08">
        <w:rPr>
          <w:rFonts w:ascii="標楷體" w:eastAsia="標楷體" w:hAnsi="標楷體" w:hint="eastAsia"/>
          <w:sz w:val="28"/>
        </w:rPr>
        <w:tab/>
      </w:r>
      <w:r w:rsidR="00737A08">
        <w:rPr>
          <w:rFonts w:ascii="標楷體" w:eastAsia="標楷體" w:hAnsi="標楷體" w:hint="eastAsia"/>
          <w:sz w:val="28"/>
        </w:rPr>
        <w:tab/>
      </w:r>
      <w:r w:rsidR="00737A08" w:rsidRPr="00737A08">
        <w:rPr>
          <w:rFonts w:ascii="標楷體" w:eastAsia="標楷體" w:hAnsi="標楷體" w:hint="eastAsia"/>
          <w:sz w:val="28"/>
        </w:rPr>
        <w:t>□其他，請說明</w:t>
      </w:r>
      <w:r w:rsidR="00737A08" w:rsidRPr="00A12DA3">
        <w:rPr>
          <w:rFonts w:ascii="標楷體" w:eastAsia="標楷體" w:hAnsi="標楷體" w:hint="eastAsia"/>
          <w:sz w:val="28"/>
        </w:rPr>
        <w:t xml:space="preserve"> </w:t>
      </w:r>
    </w:p>
    <w:p w:rsidR="00FE5872" w:rsidRPr="00FE5872" w:rsidRDefault="00FE5872" w:rsidP="00FE5872">
      <w:pPr>
        <w:pStyle w:val="Textbody"/>
        <w:spacing w:line="480" w:lineRule="exact"/>
        <w:ind w:right="-689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D04C97" w:rsidRDefault="007805E6" w:rsidP="00FE5872">
      <w:pPr>
        <w:pStyle w:val="Textbody"/>
        <w:spacing w:line="480" w:lineRule="exact"/>
        <w:ind w:right="-785"/>
        <w:rPr>
          <w:rFonts w:hint="eastAsia"/>
        </w:rPr>
      </w:pP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/>
          <w:sz w:val="28"/>
        </w:rPr>
        <w:t>基地地址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                                            .</w:t>
      </w:r>
    </w:p>
    <w:p w:rsidR="00FE5872" w:rsidRPr="00FE5872" w:rsidRDefault="00FE5872" w:rsidP="00FE5872">
      <w:pPr>
        <w:pStyle w:val="Textbody"/>
        <w:spacing w:line="480" w:lineRule="exact"/>
        <w:ind w:right="-785"/>
      </w:pPr>
    </w:p>
    <w:p w:rsidR="00D04C97" w:rsidRDefault="007805E6" w:rsidP="00A643EE">
      <w:pPr>
        <w:pStyle w:val="Textbody"/>
        <w:spacing w:line="480" w:lineRule="auto"/>
        <w:ind w:right="-689"/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/>
          <w:sz w:val="28"/>
        </w:rPr>
        <w:t>申請單位：</w:t>
      </w:r>
      <w:r>
        <w:rPr>
          <w:rFonts w:ascii="標楷體" w:eastAsia="標楷體" w:hAnsi="標楷體"/>
          <w:u w:val="single"/>
        </w:rPr>
        <w:t xml:space="preserve">                                                               .</w:t>
      </w:r>
    </w:p>
    <w:p w:rsidR="00D04C97" w:rsidRDefault="007805E6" w:rsidP="00A643EE">
      <w:pPr>
        <w:pStyle w:val="Textbody"/>
        <w:spacing w:line="480" w:lineRule="auto"/>
        <w:ind w:left="180" w:right="-689" w:firstLine="112"/>
      </w:pPr>
      <w:r>
        <w:rPr>
          <w:rFonts w:ascii="標楷體" w:eastAsia="標楷體" w:hAnsi="標楷體"/>
          <w:sz w:val="28"/>
        </w:rPr>
        <w:t>機關名稱：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0"/>
        </w:rPr>
        <w:t>（申請單位為鄉、鎮、市或公營事業機構</w:t>
      </w:r>
      <w:r>
        <w:rPr>
          <w:rFonts w:ascii="標楷體" w:eastAsia="標楷體" w:hAnsi="標楷體"/>
          <w:sz w:val="20"/>
        </w:rPr>
        <w:t>）</w:t>
      </w:r>
    </w:p>
    <w:p w:rsidR="00D04C97" w:rsidRDefault="007805E6" w:rsidP="00A643EE">
      <w:pPr>
        <w:pStyle w:val="Textbody"/>
        <w:spacing w:line="480" w:lineRule="auto"/>
        <w:ind w:left="180" w:right="-689" w:firstLine="112"/>
      </w:pPr>
      <w:r>
        <w:rPr>
          <w:rFonts w:ascii="標楷體" w:eastAsia="標楷體" w:hAnsi="標楷體"/>
          <w:sz w:val="28"/>
        </w:rPr>
        <w:t>機關首長姓名及職稱：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                 .</w:t>
      </w:r>
    </w:p>
    <w:p w:rsidR="00D04C97" w:rsidRDefault="007805E6" w:rsidP="00A643EE">
      <w:pPr>
        <w:pStyle w:val="Textbody"/>
        <w:spacing w:line="480" w:lineRule="auto"/>
        <w:ind w:left="180" w:right="-689" w:firstLine="112"/>
      </w:pPr>
      <w:r>
        <w:rPr>
          <w:rFonts w:ascii="標楷體" w:eastAsia="標楷體" w:hAnsi="標楷體"/>
          <w:sz w:val="28"/>
        </w:rPr>
        <w:t>承辦人員及職稱：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.</w:t>
      </w:r>
    </w:p>
    <w:p w:rsidR="00D04C97" w:rsidRDefault="007805E6" w:rsidP="00A643EE">
      <w:pPr>
        <w:pStyle w:val="Textbody"/>
        <w:spacing w:line="480" w:lineRule="auto"/>
        <w:ind w:left="180" w:right="-689" w:firstLine="112"/>
      </w:pPr>
      <w:r>
        <w:rPr>
          <w:rFonts w:ascii="標楷體" w:eastAsia="標楷體" w:hAnsi="標楷體"/>
          <w:sz w:val="28"/>
        </w:rPr>
        <w:t>聯絡地址：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  <w:u w:val="single"/>
        </w:rPr>
        <w:t xml:space="preserve">                .</w:t>
      </w:r>
    </w:p>
    <w:p w:rsidR="00D04C97" w:rsidRDefault="007805E6" w:rsidP="00A643EE">
      <w:pPr>
        <w:pStyle w:val="Textbody"/>
        <w:spacing w:line="480" w:lineRule="auto"/>
        <w:ind w:left="180" w:right="-689" w:firstLine="112"/>
      </w:pPr>
      <w:r>
        <w:rPr>
          <w:rFonts w:ascii="標楷體" w:eastAsia="標楷體" w:hAnsi="標楷體"/>
          <w:sz w:val="28"/>
        </w:rPr>
        <w:t>手機：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     </w:t>
      </w:r>
      <w:r>
        <w:rPr>
          <w:rFonts w:ascii="標楷體" w:eastAsia="標楷體" w:hAnsi="標楷體"/>
          <w:sz w:val="28"/>
        </w:rPr>
        <w:t>傳真：</w:t>
      </w:r>
      <w:r>
        <w:rPr>
          <w:rFonts w:ascii="標楷體" w:eastAsia="標楷體" w:hAnsi="標楷體"/>
          <w:sz w:val="28"/>
          <w:u w:val="single"/>
        </w:rPr>
        <w:t xml:space="preserve">                    .</w:t>
      </w:r>
    </w:p>
    <w:p w:rsidR="00D04C97" w:rsidRDefault="007805E6" w:rsidP="00FE5872">
      <w:pPr>
        <w:pStyle w:val="Textbody"/>
        <w:spacing w:line="480" w:lineRule="auto"/>
        <w:ind w:left="180" w:right="-689" w:firstLine="112"/>
        <w:rPr>
          <w:rFonts w:hint="eastAsia"/>
        </w:rPr>
      </w:pPr>
      <w:r>
        <w:rPr>
          <w:rFonts w:ascii="標楷體" w:eastAsia="標楷體" w:hAnsi="標楷體"/>
          <w:sz w:val="28"/>
        </w:rPr>
        <w:t>電子信箱：</w:t>
      </w:r>
      <w:r>
        <w:rPr>
          <w:rFonts w:ascii="標楷體" w:eastAsia="標楷體" w:hAnsi="標楷體"/>
          <w:sz w:val="28"/>
          <w:u w:val="single"/>
        </w:rPr>
        <w:t xml:space="preserve">　　　</w:t>
      </w:r>
      <w:r>
        <w:rPr>
          <w:rFonts w:ascii="標楷體" w:eastAsia="標楷體" w:hAnsi="標楷體"/>
          <w:sz w:val="28"/>
          <w:u w:val="single"/>
        </w:rPr>
        <w:t xml:space="preserve">                         </w:t>
      </w:r>
      <w:r>
        <w:rPr>
          <w:rFonts w:ascii="標楷體" w:eastAsia="標楷體" w:hAnsi="標楷體"/>
          <w:sz w:val="28"/>
          <w:u w:val="single"/>
        </w:rPr>
        <w:t xml:space="preserve">　　</w:t>
      </w:r>
      <w:r>
        <w:rPr>
          <w:rFonts w:ascii="標楷體" w:eastAsia="標楷體" w:hAnsi="標楷體"/>
          <w:sz w:val="28"/>
          <w:u w:val="single"/>
        </w:rPr>
        <w:t xml:space="preserve">                   .</w:t>
      </w:r>
    </w:p>
    <w:p w:rsidR="00FE5872" w:rsidRPr="00FE5872" w:rsidRDefault="00FE5872" w:rsidP="00FE5872">
      <w:pPr>
        <w:pStyle w:val="Textbody"/>
        <w:spacing w:line="480" w:lineRule="auto"/>
        <w:ind w:left="180" w:right="-689" w:firstLine="112"/>
      </w:pPr>
    </w:p>
    <w:p w:rsidR="00D04C97" w:rsidRDefault="007805E6" w:rsidP="00A643EE">
      <w:pPr>
        <w:pStyle w:val="Textbody"/>
        <w:spacing w:line="480" w:lineRule="auto"/>
        <w:ind w:right="-689"/>
      </w:pPr>
      <w:r>
        <w:rPr>
          <w:rFonts w:ascii="標楷體" w:eastAsia="標楷體" w:hAnsi="標楷體"/>
          <w:sz w:val="28"/>
        </w:rPr>
        <w:t>5.</w:t>
      </w:r>
      <w:r>
        <w:rPr>
          <w:rFonts w:ascii="標楷體" w:eastAsia="標楷體" w:hAnsi="標楷體"/>
          <w:sz w:val="28"/>
        </w:rPr>
        <w:t>核轉單位</w:t>
      </w:r>
      <w:r>
        <w:rPr>
          <w:rFonts w:ascii="標楷體" w:eastAsia="標楷體" w:hAnsi="標楷體"/>
          <w:sz w:val="20"/>
        </w:rPr>
        <w:t>（申請單位之直屬主管機關，例如鄉鎮市之核轉單位為縣環保局）</w:t>
      </w:r>
    </w:p>
    <w:p w:rsidR="00D04C97" w:rsidRDefault="007805E6" w:rsidP="00A643EE">
      <w:pPr>
        <w:pStyle w:val="Textbody"/>
        <w:spacing w:line="480" w:lineRule="auto"/>
        <w:ind w:left="264" w:right="-689" w:firstLine="11"/>
      </w:pPr>
      <w:r>
        <w:rPr>
          <w:rFonts w:ascii="標楷體" w:eastAsia="標楷體" w:hAnsi="標楷體"/>
          <w:sz w:val="28"/>
        </w:rPr>
        <w:t>機關名稱：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.</w:t>
      </w:r>
    </w:p>
    <w:p w:rsidR="00D04C97" w:rsidRDefault="007805E6" w:rsidP="00A643EE">
      <w:pPr>
        <w:pStyle w:val="Textbody"/>
        <w:spacing w:line="480" w:lineRule="auto"/>
        <w:ind w:left="264" w:right="-689" w:firstLine="11"/>
      </w:pPr>
      <w:r>
        <w:rPr>
          <w:rFonts w:ascii="標楷體" w:eastAsia="標楷體" w:hAnsi="標楷體"/>
          <w:sz w:val="28"/>
        </w:rPr>
        <w:t>主管姓名及職稱：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.</w:t>
      </w:r>
    </w:p>
    <w:p w:rsidR="00D04C97" w:rsidRDefault="007805E6" w:rsidP="00A643EE">
      <w:pPr>
        <w:pStyle w:val="Textbody"/>
        <w:spacing w:line="480" w:lineRule="auto"/>
        <w:ind w:left="264" w:right="-689" w:firstLine="11"/>
      </w:pP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  <w:r>
        <w:rPr>
          <w:rFonts w:ascii="標楷體" w:eastAsia="標楷體" w:hAnsi="標楷體"/>
          <w:sz w:val="28"/>
          <w:u w:val="single"/>
        </w:rPr>
        <w:t xml:space="preserve">                     .</w:t>
      </w:r>
    </w:p>
    <w:p w:rsidR="00D04C97" w:rsidRDefault="007805E6" w:rsidP="00A643EE">
      <w:pPr>
        <w:pStyle w:val="Textbody"/>
        <w:spacing w:line="480" w:lineRule="auto"/>
        <w:ind w:left="264" w:right="-689" w:firstLine="11"/>
      </w:pPr>
      <w:r>
        <w:rPr>
          <w:rFonts w:ascii="標楷體" w:eastAsia="標楷體" w:hAnsi="標楷體"/>
          <w:sz w:val="28"/>
        </w:rPr>
        <w:t>承辦人員及職稱：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  <w:r>
        <w:rPr>
          <w:rFonts w:ascii="標楷體" w:eastAsia="標楷體" w:hAnsi="標楷體"/>
          <w:sz w:val="28"/>
          <w:u w:val="single"/>
        </w:rPr>
        <w:t xml:space="preserve">               .</w:t>
      </w:r>
    </w:p>
    <w:p w:rsidR="00D04C97" w:rsidRDefault="007805E6" w:rsidP="00A643EE">
      <w:pPr>
        <w:pStyle w:val="Textbody"/>
        <w:spacing w:line="480" w:lineRule="auto"/>
        <w:ind w:left="264" w:right="-689" w:firstLine="11"/>
      </w:pP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傳真：</w:t>
      </w:r>
      <w:r>
        <w:rPr>
          <w:rFonts w:ascii="標楷體" w:eastAsia="標楷體" w:hAnsi="標楷體"/>
          <w:sz w:val="28"/>
          <w:u w:val="single"/>
        </w:rPr>
        <w:t xml:space="preserve">                     .</w:t>
      </w:r>
    </w:p>
    <w:p w:rsidR="00D04C97" w:rsidRDefault="007805E6" w:rsidP="00A643EE">
      <w:pPr>
        <w:pStyle w:val="Textbody"/>
        <w:spacing w:line="480" w:lineRule="auto"/>
        <w:ind w:left="264" w:right="-689" w:firstLine="11"/>
      </w:pPr>
      <w:r>
        <w:rPr>
          <w:rFonts w:ascii="標楷體" w:eastAsia="標楷體" w:hAnsi="標楷體"/>
          <w:sz w:val="28"/>
        </w:rPr>
        <w:t>手機：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電子信箱：</w:t>
      </w:r>
      <w:r>
        <w:rPr>
          <w:rFonts w:ascii="標楷體" w:eastAsia="標楷體" w:hAnsi="標楷體"/>
          <w:sz w:val="28"/>
          <w:u w:val="single"/>
        </w:rPr>
        <w:t xml:space="preserve">                     .</w:t>
      </w:r>
    </w:p>
    <w:sectPr w:rsidR="00D04C97">
      <w:pgSz w:w="11906" w:h="16838"/>
      <w:pgMar w:top="85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E6" w:rsidRDefault="007805E6">
      <w:r>
        <w:separator/>
      </w:r>
    </w:p>
  </w:endnote>
  <w:endnote w:type="continuationSeparator" w:id="0">
    <w:p w:rsidR="007805E6" w:rsidRDefault="007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E6" w:rsidRDefault="007805E6">
      <w:r>
        <w:rPr>
          <w:color w:val="000000"/>
        </w:rPr>
        <w:separator/>
      </w:r>
    </w:p>
  </w:footnote>
  <w:footnote w:type="continuationSeparator" w:id="0">
    <w:p w:rsidR="007805E6" w:rsidRDefault="0078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F2"/>
    <w:multiLevelType w:val="multilevel"/>
    <w:tmpl w:val="CFC2EDEA"/>
    <w:styleLink w:val="WWOutlineListStyle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2BA5941"/>
    <w:multiLevelType w:val="multilevel"/>
    <w:tmpl w:val="D2940D54"/>
    <w:styleLink w:val="WWOutlineListStyle11"/>
    <w:lvl w:ilvl="0">
      <w:start w:val="1"/>
      <w:numFmt w:val="decimal"/>
      <w:pStyle w:val="1"/>
      <w:lvlText w:val="第%1章"/>
      <w:lvlJc w:val="left"/>
      <w:pPr>
        <w:ind w:left="960" w:hanging="960"/>
      </w:pPr>
    </w:lvl>
    <w:lvl w:ilvl="1">
      <w:start w:val="1"/>
      <w:numFmt w:val="decimal"/>
      <w:pStyle w:val="2"/>
      <w:lvlText w:val="第%2節"/>
      <w:lvlJc w:val="left"/>
      <w:pPr>
        <w:ind w:left="1440" w:hanging="960"/>
      </w:pPr>
    </w:lvl>
    <w:lvl w:ilvl="2">
      <w:start w:val="1"/>
      <w:numFmt w:val="lowerLetter"/>
      <w:pStyle w:val="3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5E13C76"/>
    <w:multiLevelType w:val="multilevel"/>
    <w:tmpl w:val="5656A1A4"/>
    <w:styleLink w:val="WWOutlineListStyle9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BB1FC2"/>
    <w:multiLevelType w:val="multilevel"/>
    <w:tmpl w:val="1180C890"/>
    <w:styleLink w:val="WWOutlineListStyle8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1C66A0"/>
    <w:multiLevelType w:val="multilevel"/>
    <w:tmpl w:val="92C655E4"/>
    <w:styleLink w:val="WWOutlineListStyle10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FB97D8C"/>
    <w:multiLevelType w:val="multilevel"/>
    <w:tmpl w:val="538EEFB8"/>
    <w:styleLink w:val="WWOutlineListStyle2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2744EB1"/>
    <w:multiLevelType w:val="multilevel"/>
    <w:tmpl w:val="5E10E1D8"/>
    <w:styleLink w:val="WWOutlineListStyle3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64953"/>
    <w:multiLevelType w:val="multilevel"/>
    <w:tmpl w:val="69BCC130"/>
    <w:styleLink w:val="WWOutlineListStyle6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1F46AD9"/>
    <w:multiLevelType w:val="multilevel"/>
    <w:tmpl w:val="BC6057A6"/>
    <w:styleLink w:val="WWOutlineListStyle7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37B08FA"/>
    <w:multiLevelType w:val="multilevel"/>
    <w:tmpl w:val="29843186"/>
    <w:styleLink w:val="WWOutlineListStyle1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6D921BE"/>
    <w:multiLevelType w:val="multilevel"/>
    <w:tmpl w:val="76BA2948"/>
    <w:styleLink w:val="WWOutlineListStyle5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D6D121E"/>
    <w:multiLevelType w:val="multilevel"/>
    <w:tmpl w:val="7B62FB9A"/>
    <w:styleLink w:val="WWOutlineListStyle4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C97"/>
    <w:rsid w:val="00737A08"/>
    <w:rsid w:val="007805E6"/>
    <w:rsid w:val="00A12DA3"/>
    <w:rsid w:val="00A643EE"/>
    <w:rsid w:val="00AC4381"/>
    <w:rsid w:val="00C64B2F"/>
    <w:rsid w:val="00D04C97"/>
    <w:rsid w:val="00F61887"/>
    <w:rsid w:val="00FC1CE8"/>
    <w:rsid w:val="00FD6BCA"/>
    <w:rsid w:val="00FE5872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空品淨化區設置申請補助要點</dc:title>
  <dc:creator>使用者</dc:creator>
  <cp:lastModifiedBy>31237</cp:lastModifiedBy>
  <cp:revision>10</cp:revision>
  <cp:lastPrinted>2019-08-15T18:51:00Z</cp:lastPrinted>
  <dcterms:created xsi:type="dcterms:W3CDTF">2024-05-02T03:36:00Z</dcterms:created>
  <dcterms:modified xsi:type="dcterms:W3CDTF">2024-05-02T03:40:00Z</dcterms:modified>
</cp:coreProperties>
</file>